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7F68" w14:textId="77777777" w:rsidR="00853C01" w:rsidRDefault="00E25AAE" w:rsidP="00E04210">
      <w:pPr>
        <w:pStyle w:val="ReturnAddress"/>
        <w:framePr w:w="2984" w:h="1305" w:wrap="notBeside" w:x="8429" w:y="286"/>
        <w:rPr>
          <w:sz w:val="24"/>
          <w:szCs w:val="24"/>
        </w:rPr>
      </w:pPr>
      <w:r w:rsidRPr="0F78513F">
        <w:rPr>
          <w:sz w:val="24"/>
          <w:szCs w:val="24"/>
        </w:rPr>
        <w:t>Sybol Hill</w:t>
      </w:r>
    </w:p>
    <w:p w14:paraId="3CB34898" w14:textId="77777777" w:rsidR="008775C1" w:rsidRDefault="008775C1" w:rsidP="00E04210">
      <w:pPr>
        <w:pStyle w:val="ReturnAddress"/>
        <w:framePr w:w="2984" w:h="1305" w:wrap="notBeside" w:x="8429" w:y="286"/>
        <w:rPr>
          <w:sz w:val="24"/>
          <w:szCs w:val="24"/>
        </w:rPr>
      </w:pPr>
      <w:r w:rsidRPr="0F78513F">
        <w:rPr>
          <w:sz w:val="24"/>
          <w:szCs w:val="24"/>
        </w:rPr>
        <w:t xml:space="preserve">4265 Athlone </w:t>
      </w:r>
    </w:p>
    <w:p w14:paraId="1C1D6231" w14:textId="77777777" w:rsidR="008775C1" w:rsidRDefault="008775C1" w:rsidP="00E04210">
      <w:pPr>
        <w:pStyle w:val="ReturnAddress"/>
        <w:framePr w:w="2984" w:h="1305" w:wrap="notBeside" w:x="8429" w:y="286"/>
        <w:rPr>
          <w:sz w:val="24"/>
          <w:szCs w:val="24"/>
        </w:rPr>
      </w:pPr>
      <w:r w:rsidRPr="0F78513F">
        <w:rPr>
          <w:sz w:val="24"/>
          <w:szCs w:val="24"/>
        </w:rPr>
        <w:t>St. Louis, MO 63115</w:t>
      </w:r>
    </w:p>
    <w:p w14:paraId="09A078BE" w14:textId="77777777" w:rsidR="00770B89" w:rsidRDefault="00770B89" w:rsidP="00E04210">
      <w:pPr>
        <w:pStyle w:val="ReturnAddress"/>
        <w:framePr w:w="2984" w:h="1305" w:wrap="notBeside" w:x="8429" w:y="286"/>
        <w:rPr>
          <w:sz w:val="24"/>
          <w:szCs w:val="24"/>
        </w:rPr>
      </w:pPr>
      <w:r w:rsidRPr="0F78513F">
        <w:rPr>
          <w:sz w:val="24"/>
          <w:szCs w:val="24"/>
        </w:rPr>
        <w:t>Telephone: 314-</w:t>
      </w:r>
      <w:r w:rsidR="008775C1" w:rsidRPr="0F78513F">
        <w:rPr>
          <w:sz w:val="24"/>
          <w:szCs w:val="24"/>
        </w:rPr>
        <w:t>261-8132</w:t>
      </w:r>
    </w:p>
    <w:p w14:paraId="17600583" w14:textId="77777777" w:rsidR="008775C1" w:rsidRDefault="00E25AAE" w:rsidP="00E04210">
      <w:pPr>
        <w:pStyle w:val="ReturnAddress"/>
        <w:framePr w:w="2984" w:h="1305" w:wrap="notBeside" w:x="8429" w:y="286"/>
        <w:rPr>
          <w:sz w:val="24"/>
          <w:szCs w:val="24"/>
        </w:rPr>
      </w:pPr>
      <w:r w:rsidRPr="0F78513F">
        <w:rPr>
          <w:sz w:val="24"/>
          <w:szCs w:val="24"/>
        </w:rPr>
        <w:t>sybol.hill@slps.org</w:t>
      </w:r>
    </w:p>
    <w:p w14:paraId="672A6659" w14:textId="77777777" w:rsidR="0047617F" w:rsidRDefault="0047617F" w:rsidP="0F78513F">
      <w:pPr>
        <w:ind w:left="0"/>
        <w:rPr>
          <w:sz w:val="24"/>
          <w:szCs w:val="24"/>
        </w:rPr>
      </w:pPr>
    </w:p>
    <w:p w14:paraId="7E6B719D" w14:textId="3305E177" w:rsidR="59632193" w:rsidRDefault="00E113E3" w:rsidP="0F78513F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9225AB">
        <w:rPr>
          <w:sz w:val="24"/>
          <w:szCs w:val="24"/>
        </w:rPr>
        <w:t>21</w:t>
      </w:r>
      <w:r w:rsidR="00675968">
        <w:rPr>
          <w:sz w:val="24"/>
          <w:szCs w:val="24"/>
        </w:rPr>
        <w:t>, 202</w:t>
      </w:r>
      <w:r w:rsidR="009225AB">
        <w:rPr>
          <w:sz w:val="24"/>
          <w:szCs w:val="24"/>
        </w:rPr>
        <w:t>3</w:t>
      </w:r>
    </w:p>
    <w:p w14:paraId="229A16DD" w14:textId="257AFCC9" w:rsidR="0F78513F" w:rsidRDefault="0F78513F" w:rsidP="0F78513F">
      <w:pPr>
        <w:ind w:left="0"/>
        <w:rPr>
          <w:sz w:val="24"/>
          <w:szCs w:val="24"/>
        </w:rPr>
      </w:pPr>
    </w:p>
    <w:p w14:paraId="4EB79158" w14:textId="6685CB72" w:rsidR="59632193" w:rsidRDefault="00675968" w:rsidP="0F78513F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Dear Yeatman- Liddell College </w:t>
      </w:r>
      <w:r w:rsidR="005E67A4">
        <w:rPr>
          <w:sz w:val="24"/>
          <w:szCs w:val="24"/>
        </w:rPr>
        <w:t>Preparatory</w:t>
      </w:r>
      <w:r w:rsidR="006D6CEA">
        <w:rPr>
          <w:sz w:val="24"/>
          <w:szCs w:val="24"/>
        </w:rPr>
        <w:t xml:space="preserve"> </w:t>
      </w:r>
      <w:r>
        <w:rPr>
          <w:sz w:val="24"/>
          <w:szCs w:val="24"/>
        </w:rPr>
        <w:t>Parents</w:t>
      </w:r>
      <w:r w:rsidR="59632193" w:rsidRPr="0F78513F">
        <w:rPr>
          <w:sz w:val="24"/>
          <w:szCs w:val="24"/>
        </w:rPr>
        <w:t xml:space="preserve"> </w:t>
      </w:r>
      <w:r w:rsidR="716DED0C" w:rsidRPr="0F78513F">
        <w:rPr>
          <w:sz w:val="24"/>
          <w:szCs w:val="24"/>
        </w:rPr>
        <w:t>&amp;</w:t>
      </w:r>
      <w:r>
        <w:rPr>
          <w:sz w:val="24"/>
          <w:szCs w:val="24"/>
        </w:rPr>
        <w:t xml:space="preserve"> Guardians:</w:t>
      </w:r>
    </w:p>
    <w:p w14:paraId="1D423DF0" w14:textId="77777777" w:rsidR="005921B8" w:rsidRDefault="005921B8" w:rsidP="0F78513F">
      <w:pPr>
        <w:spacing w:after="240"/>
        <w:ind w:left="0"/>
        <w:rPr>
          <w:sz w:val="24"/>
          <w:szCs w:val="24"/>
        </w:rPr>
      </w:pPr>
    </w:p>
    <w:p w14:paraId="43021A7D" w14:textId="6E774141" w:rsidR="009E190A" w:rsidRDefault="009E190A" w:rsidP="0F78513F">
      <w:pPr>
        <w:spacing w:after="240"/>
        <w:ind w:left="0"/>
        <w:rPr>
          <w:sz w:val="24"/>
          <w:szCs w:val="24"/>
        </w:rPr>
      </w:pPr>
      <w:r>
        <w:rPr>
          <w:sz w:val="24"/>
          <w:szCs w:val="24"/>
        </w:rPr>
        <w:t>I am excited</w:t>
      </w:r>
      <w:r w:rsidR="00675968">
        <w:rPr>
          <w:sz w:val="24"/>
          <w:szCs w:val="24"/>
        </w:rPr>
        <w:t xml:space="preserve"> to begin the 202</w:t>
      </w:r>
      <w:r w:rsidR="00D77BDC">
        <w:rPr>
          <w:sz w:val="24"/>
          <w:szCs w:val="24"/>
        </w:rPr>
        <w:t>3</w:t>
      </w:r>
      <w:r w:rsidR="00675968">
        <w:rPr>
          <w:sz w:val="24"/>
          <w:szCs w:val="24"/>
        </w:rPr>
        <w:t>-202</w:t>
      </w:r>
      <w:r w:rsidR="00D77BDC">
        <w:rPr>
          <w:sz w:val="24"/>
          <w:szCs w:val="24"/>
        </w:rPr>
        <w:t>4</w:t>
      </w:r>
      <w:r w:rsidR="00675968">
        <w:rPr>
          <w:sz w:val="24"/>
          <w:szCs w:val="24"/>
        </w:rPr>
        <w:t xml:space="preserve"> </w:t>
      </w:r>
      <w:r w:rsidR="008C75D9" w:rsidRPr="0F78513F">
        <w:rPr>
          <w:sz w:val="24"/>
          <w:szCs w:val="24"/>
        </w:rPr>
        <w:t>academic</w:t>
      </w:r>
      <w:r w:rsidR="00A06500" w:rsidRPr="0F78513F">
        <w:rPr>
          <w:sz w:val="24"/>
          <w:szCs w:val="24"/>
        </w:rPr>
        <w:t xml:space="preserve"> school year at </w:t>
      </w:r>
      <w:r w:rsidR="00E25AAE" w:rsidRPr="0F78513F">
        <w:rPr>
          <w:sz w:val="24"/>
          <w:szCs w:val="24"/>
        </w:rPr>
        <w:t>Yeatman-Liddell College Pr</w:t>
      </w:r>
      <w:r w:rsidR="4B3B8F2D" w:rsidRPr="0F78513F">
        <w:rPr>
          <w:sz w:val="24"/>
          <w:szCs w:val="24"/>
        </w:rPr>
        <w:t>e</w:t>
      </w:r>
      <w:r w:rsidR="00E25AAE" w:rsidRPr="0F78513F">
        <w:rPr>
          <w:sz w:val="24"/>
          <w:szCs w:val="24"/>
        </w:rPr>
        <w:t>paratory</w:t>
      </w:r>
      <w:r w:rsidR="008C75D9" w:rsidRPr="0F78513F">
        <w:rPr>
          <w:sz w:val="24"/>
          <w:szCs w:val="24"/>
        </w:rPr>
        <w:t xml:space="preserve"> Middle School</w:t>
      </w:r>
      <w:r w:rsidR="00A06500" w:rsidRPr="0F78513F">
        <w:rPr>
          <w:sz w:val="24"/>
          <w:szCs w:val="24"/>
        </w:rPr>
        <w:t xml:space="preserve">. </w:t>
      </w:r>
      <w:r w:rsidR="00E46AC8" w:rsidRPr="0F78513F">
        <w:rPr>
          <w:sz w:val="24"/>
          <w:szCs w:val="24"/>
        </w:rPr>
        <w:t xml:space="preserve">I am honored to be </w:t>
      </w:r>
      <w:r w:rsidR="009225AB" w:rsidRPr="0F78513F">
        <w:rPr>
          <w:sz w:val="24"/>
          <w:szCs w:val="24"/>
        </w:rPr>
        <w:t>instructing</w:t>
      </w:r>
      <w:r w:rsidR="00E46AC8" w:rsidRPr="0F78513F">
        <w:rPr>
          <w:sz w:val="24"/>
          <w:szCs w:val="24"/>
        </w:rPr>
        <w:t xml:space="preserve"> your child </w:t>
      </w:r>
      <w:r w:rsidR="009225AB">
        <w:rPr>
          <w:sz w:val="24"/>
          <w:szCs w:val="24"/>
        </w:rPr>
        <w:t>seventh</w:t>
      </w:r>
      <w:r>
        <w:rPr>
          <w:sz w:val="24"/>
          <w:szCs w:val="24"/>
        </w:rPr>
        <w:t xml:space="preserve"> grade </w:t>
      </w:r>
      <w:r w:rsidR="00E46AC8" w:rsidRPr="0F78513F">
        <w:rPr>
          <w:sz w:val="24"/>
          <w:szCs w:val="24"/>
        </w:rPr>
        <w:t>English Language Arts and</w:t>
      </w:r>
      <w:r w:rsidR="00675968">
        <w:rPr>
          <w:sz w:val="24"/>
          <w:szCs w:val="24"/>
        </w:rPr>
        <w:t xml:space="preserve"> passionate about meeting their academic goals.</w:t>
      </w:r>
      <w:r w:rsidR="00E46AC8" w:rsidRPr="0F78513F">
        <w:rPr>
          <w:sz w:val="24"/>
          <w:szCs w:val="24"/>
        </w:rPr>
        <w:t xml:space="preserve"> </w:t>
      </w:r>
    </w:p>
    <w:p w14:paraId="14783A10" w14:textId="7B683610" w:rsidR="009E190A" w:rsidRDefault="00035804" w:rsidP="0F78513F">
      <w:pPr>
        <w:spacing w:after="240"/>
        <w:ind w:left="0"/>
        <w:rPr>
          <w:sz w:val="24"/>
          <w:szCs w:val="24"/>
        </w:rPr>
      </w:pPr>
      <w:r w:rsidRPr="0F78513F">
        <w:rPr>
          <w:sz w:val="24"/>
          <w:szCs w:val="24"/>
        </w:rPr>
        <w:t>It is my responsibility to make sure every child is safe, respec</w:t>
      </w:r>
      <w:r w:rsidR="0008083C" w:rsidRPr="0F78513F">
        <w:rPr>
          <w:sz w:val="24"/>
          <w:szCs w:val="24"/>
        </w:rPr>
        <w:t xml:space="preserve">ted, and treated fairly. My objective </w:t>
      </w:r>
      <w:r w:rsidR="00675968">
        <w:rPr>
          <w:sz w:val="24"/>
          <w:szCs w:val="24"/>
        </w:rPr>
        <w:t>is to provide an</w:t>
      </w:r>
      <w:r w:rsidRPr="0F78513F">
        <w:rPr>
          <w:sz w:val="24"/>
          <w:szCs w:val="24"/>
        </w:rPr>
        <w:t xml:space="preserve"> en</w:t>
      </w:r>
      <w:r w:rsidR="00E46AC8" w:rsidRPr="0F78513F">
        <w:rPr>
          <w:sz w:val="24"/>
          <w:szCs w:val="24"/>
        </w:rPr>
        <w:t xml:space="preserve">gaging, </w:t>
      </w:r>
      <w:r w:rsidR="00675968">
        <w:rPr>
          <w:sz w:val="24"/>
          <w:szCs w:val="24"/>
        </w:rPr>
        <w:t xml:space="preserve">and </w:t>
      </w:r>
      <w:r w:rsidR="00E46AC8" w:rsidRPr="0F78513F">
        <w:rPr>
          <w:sz w:val="24"/>
          <w:szCs w:val="24"/>
        </w:rPr>
        <w:t>fun learning experience in this upcoming school y</w:t>
      </w:r>
      <w:r w:rsidR="00675968">
        <w:rPr>
          <w:sz w:val="24"/>
          <w:szCs w:val="24"/>
        </w:rPr>
        <w:t>ear. I pride myself in teamwork;</w:t>
      </w:r>
      <w:r w:rsidR="00E46AC8" w:rsidRPr="0F78513F">
        <w:rPr>
          <w:sz w:val="24"/>
          <w:szCs w:val="24"/>
        </w:rPr>
        <w:t xml:space="preserve"> therefore, parents</w:t>
      </w:r>
      <w:r w:rsidR="009E190A">
        <w:rPr>
          <w:sz w:val="24"/>
          <w:szCs w:val="24"/>
        </w:rPr>
        <w:t xml:space="preserve"> and guardians</w:t>
      </w:r>
      <w:r w:rsidR="00E46AC8" w:rsidRPr="0F78513F">
        <w:rPr>
          <w:sz w:val="24"/>
          <w:szCs w:val="24"/>
        </w:rPr>
        <w:t xml:space="preserve"> we are in this together. Our partnership is vital to your child</w:t>
      </w:r>
      <w:r w:rsidR="0008083C" w:rsidRPr="0F78513F">
        <w:rPr>
          <w:sz w:val="24"/>
          <w:szCs w:val="24"/>
        </w:rPr>
        <w:t>’s</w:t>
      </w:r>
      <w:r w:rsidR="00E46AC8" w:rsidRPr="0F78513F">
        <w:rPr>
          <w:sz w:val="24"/>
          <w:szCs w:val="24"/>
        </w:rPr>
        <w:t xml:space="preserve"> academic success.</w:t>
      </w:r>
      <w:r w:rsidR="00E25AAE">
        <w:br/>
      </w:r>
      <w:r w:rsidR="00E25AAE">
        <w:br/>
      </w:r>
      <w:r w:rsidR="00E92639" w:rsidRPr="0F78513F">
        <w:rPr>
          <w:sz w:val="24"/>
          <w:szCs w:val="24"/>
        </w:rPr>
        <w:t>Throughout the school year, I will be in constant communica</w:t>
      </w:r>
      <w:r w:rsidR="00675968">
        <w:rPr>
          <w:sz w:val="24"/>
          <w:szCs w:val="24"/>
        </w:rPr>
        <w:t xml:space="preserve">tion with you through </w:t>
      </w:r>
      <w:r w:rsidR="00E92639" w:rsidRPr="0F78513F">
        <w:rPr>
          <w:sz w:val="24"/>
          <w:szCs w:val="24"/>
        </w:rPr>
        <w:t xml:space="preserve">telephone calls, and via email. I am always available to answer </w:t>
      </w:r>
      <w:r w:rsidR="009E190A">
        <w:rPr>
          <w:sz w:val="24"/>
          <w:szCs w:val="24"/>
        </w:rPr>
        <w:t>any of your questions</w:t>
      </w:r>
      <w:r w:rsidR="00E92639" w:rsidRPr="0F78513F">
        <w:rPr>
          <w:sz w:val="24"/>
          <w:szCs w:val="24"/>
        </w:rPr>
        <w:t>.</w:t>
      </w:r>
      <w:r w:rsidR="00C935F5" w:rsidRPr="0F78513F">
        <w:rPr>
          <w:sz w:val="24"/>
          <w:szCs w:val="24"/>
        </w:rPr>
        <w:t xml:space="preserve"> My email address </w:t>
      </w:r>
      <w:r w:rsidR="0008083C" w:rsidRPr="0F78513F">
        <w:rPr>
          <w:sz w:val="24"/>
          <w:szCs w:val="24"/>
        </w:rPr>
        <w:t xml:space="preserve">is </w:t>
      </w:r>
      <w:hyperlink r:id="rId8" w:history="1">
        <w:r w:rsidR="009E190A" w:rsidRPr="009144ED">
          <w:rPr>
            <w:rStyle w:val="Hyperlink"/>
            <w:sz w:val="24"/>
            <w:szCs w:val="24"/>
          </w:rPr>
          <w:t>sybol.hill@slps.org</w:t>
        </w:r>
      </w:hyperlink>
      <w:r w:rsidR="0008083C" w:rsidRPr="0F78513F">
        <w:rPr>
          <w:sz w:val="24"/>
          <w:szCs w:val="24"/>
        </w:rPr>
        <w:t>.</w:t>
      </w:r>
      <w:r w:rsidR="009E190A">
        <w:rPr>
          <w:sz w:val="24"/>
          <w:szCs w:val="24"/>
        </w:rPr>
        <w:t xml:space="preserve"> Please do not hesitate to reach out.</w:t>
      </w:r>
    </w:p>
    <w:p w14:paraId="28037478" w14:textId="068EA83C" w:rsidR="009E190A" w:rsidRDefault="009E190A" w:rsidP="009E190A">
      <w:pPr>
        <w:spacing w:after="240"/>
        <w:ind w:left="0"/>
        <w:rPr>
          <w:sz w:val="24"/>
          <w:szCs w:val="24"/>
        </w:rPr>
      </w:pPr>
      <w:r>
        <w:rPr>
          <w:sz w:val="24"/>
          <w:szCs w:val="24"/>
        </w:rPr>
        <w:t>The Tiger Open House is August 2</w:t>
      </w:r>
      <w:r w:rsidR="00D77BDC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9225AB">
        <w:rPr>
          <w:sz w:val="24"/>
          <w:szCs w:val="24"/>
        </w:rPr>
        <w:t xml:space="preserve"> 2023,</w:t>
      </w:r>
      <w:r>
        <w:rPr>
          <w:sz w:val="24"/>
          <w:szCs w:val="24"/>
        </w:rPr>
        <w:t xml:space="preserve"> at 1:00 pm-</w:t>
      </w:r>
      <w:r w:rsidR="00D77BDC">
        <w:rPr>
          <w:sz w:val="24"/>
          <w:szCs w:val="24"/>
        </w:rPr>
        <w:t xml:space="preserve"> 4</w:t>
      </w:r>
      <w:r>
        <w:rPr>
          <w:sz w:val="24"/>
          <w:szCs w:val="24"/>
        </w:rPr>
        <w:t>:</w:t>
      </w:r>
      <w:r w:rsidR="00D77BDC">
        <w:rPr>
          <w:sz w:val="24"/>
          <w:szCs w:val="24"/>
        </w:rPr>
        <w:t>00</w:t>
      </w:r>
      <w:r>
        <w:rPr>
          <w:sz w:val="24"/>
          <w:szCs w:val="24"/>
        </w:rPr>
        <w:t xml:space="preserve"> pm and </w:t>
      </w:r>
      <w:r w:rsidRPr="0F78513F">
        <w:rPr>
          <w:sz w:val="24"/>
          <w:szCs w:val="24"/>
        </w:rPr>
        <w:t>I look forward to meeting you and your families. </w:t>
      </w:r>
    </w:p>
    <w:p w14:paraId="5A0F4A3D" w14:textId="2B9988F6" w:rsidR="00BF444F" w:rsidRDefault="00831328" w:rsidP="009E190A">
      <w:pPr>
        <w:spacing w:after="240"/>
        <w:ind w:left="0"/>
        <w:rPr>
          <w:sz w:val="24"/>
          <w:szCs w:val="24"/>
        </w:rPr>
      </w:pPr>
      <w:r>
        <w:rPr>
          <w:sz w:val="24"/>
          <w:szCs w:val="24"/>
        </w:rPr>
        <w:t>By</w:t>
      </w:r>
      <w:r w:rsidR="00BF444F" w:rsidRPr="0F78513F">
        <w:rPr>
          <w:sz w:val="24"/>
          <w:szCs w:val="24"/>
        </w:rPr>
        <w:t xml:space="preserve"> instill</w:t>
      </w:r>
      <w:r w:rsidR="009E190A">
        <w:rPr>
          <w:sz w:val="24"/>
          <w:szCs w:val="24"/>
        </w:rPr>
        <w:t>ing</w:t>
      </w:r>
      <w:r w:rsidR="00BF444F" w:rsidRPr="0F78513F">
        <w:rPr>
          <w:sz w:val="24"/>
          <w:szCs w:val="24"/>
        </w:rPr>
        <w:t xml:space="preserve"> those necessary skills that are needed to thrive</w:t>
      </w:r>
      <w:r>
        <w:rPr>
          <w:sz w:val="24"/>
          <w:szCs w:val="24"/>
        </w:rPr>
        <w:t xml:space="preserve"> academically, I am confident that this will be a </w:t>
      </w:r>
      <w:r w:rsidR="005921B8">
        <w:rPr>
          <w:sz w:val="24"/>
          <w:szCs w:val="24"/>
        </w:rPr>
        <w:t>rewarding year of growth.</w:t>
      </w:r>
      <w:r w:rsidR="009E190A">
        <w:rPr>
          <w:sz w:val="24"/>
          <w:szCs w:val="24"/>
        </w:rPr>
        <w:t xml:space="preserve"> I believe in our </w:t>
      </w:r>
      <w:r w:rsidR="4FEFA7EA" w:rsidRPr="0F78513F">
        <w:rPr>
          <w:sz w:val="24"/>
          <w:szCs w:val="24"/>
        </w:rPr>
        <w:t>children</w:t>
      </w:r>
      <w:r w:rsidR="009E190A">
        <w:rPr>
          <w:sz w:val="24"/>
          <w:szCs w:val="24"/>
        </w:rPr>
        <w:t>. M</w:t>
      </w:r>
      <w:r w:rsidR="00BF444F" w:rsidRPr="0F78513F">
        <w:rPr>
          <w:sz w:val="24"/>
          <w:szCs w:val="24"/>
        </w:rPr>
        <w:t xml:space="preserve">ost importantly, </w:t>
      </w:r>
      <w:r w:rsidR="4BA367EF" w:rsidRPr="0F78513F">
        <w:rPr>
          <w:sz w:val="24"/>
          <w:szCs w:val="24"/>
        </w:rPr>
        <w:t xml:space="preserve">they </w:t>
      </w:r>
      <w:r w:rsidR="54DE8AFC" w:rsidRPr="0F78513F">
        <w:rPr>
          <w:sz w:val="24"/>
          <w:szCs w:val="24"/>
        </w:rPr>
        <w:t>must</w:t>
      </w:r>
      <w:r w:rsidR="4BA367EF" w:rsidRPr="0F78513F">
        <w:rPr>
          <w:sz w:val="24"/>
          <w:szCs w:val="24"/>
        </w:rPr>
        <w:t xml:space="preserve"> </w:t>
      </w:r>
      <w:r w:rsidR="00BF444F" w:rsidRPr="0F78513F">
        <w:rPr>
          <w:sz w:val="24"/>
          <w:szCs w:val="24"/>
        </w:rPr>
        <w:t xml:space="preserve">believe in </w:t>
      </w:r>
      <w:r w:rsidR="009225AB" w:rsidRPr="0F78513F">
        <w:rPr>
          <w:sz w:val="24"/>
          <w:szCs w:val="24"/>
        </w:rPr>
        <w:t>themselves,</w:t>
      </w:r>
      <w:r w:rsidR="009E190A">
        <w:rPr>
          <w:sz w:val="24"/>
          <w:szCs w:val="24"/>
        </w:rPr>
        <w:t xml:space="preserve"> and anything is possible!</w:t>
      </w:r>
    </w:p>
    <w:p w14:paraId="6A05A809" w14:textId="77777777" w:rsidR="00F30C23" w:rsidRDefault="00F30C23" w:rsidP="0F78513F">
      <w:pPr>
        <w:shd w:val="clear" w:color="auto" w:fill="FFFFFF" w:themeFill="background1"/>
        <w:spacing w:after="240"/>
        <w:ind w:left="0" w:right="0"/>
        <w:rPr>
          <w:sz w:val="24"/>
          <w:szCs w:val="24"/>
        </w:rPr>
      </w:pPr>
    </w:p>
    <w:p w14:paraId="297558D6" w14:textId="248A5B08" w:rsidR="00446F3B" w:rsidRPr="004A58A6" w:rsidRDefault="00E113E3" w:rsidP="0F78513F">
      <w:pPr>
        <w:shd w:val="clear" w:color="auto" w:fill="FFFFFF" w:themeFill="background1"/>
        <w:spacing w:after="240"/>
        <w:ind w:left="0" w:right="0"/>
        <w:rPr>
          <w:i/>
          <w:iCs/>
          <w:sz w:val="24"/>
          <w:szCs w:val="24"/>
        </w:rPr>
      </w:pPr>
      <w:r>
        <w:rPr>
          <w:sz w:val="24"/>
          <w:szCs w:val="24"/>
        </w:rPr>
        <w:t>W</w:t>
      </w:r>
      <w:r w:rsidR="00074D09">
        <w:rPr>
          <w:sz w:val="24"/>
          <w:szCs w:val="24"/>
        </w:rPr>
        <w:t>elcome back to school,</w:t>
      </w:r>
      <w:r w:rsidR="004A58A6" w:rsidRPr="0F78513F">
        <w:rPr>
          <w:sz w:val="24"/>
          <w:szCs w:val="24"/>
        </w:rPr>
        <w:t xml:space="preserve"> </w:t>
      </w:r>
      <w:r w:rsidR="00BF444F">
        <w:br/>
      </w:r>
      <w:r w:rsidR="00BF444F">
        <w:br/>
      </w:r>
      <w:r w:rsidR="00BF444F" w:rsidRPr="0F78513F">
        <w:rPr>
          <w:sz w:val="24"/>
          <w:szCs w:val="24"/>
        </w:rPr>
        <w:t>Mrs.</w:t>
      </w:r>
      <w:r w:rsidR="0007318C">
        <w:rPr>
          <w:sz w:val="24"/>
          <w:szCs w:val="24"/>
        </w:rPr>
        <w:t xml:space="preserve"> </w:t>
      </w:r>
      <w:r w:rsidR="00831328">
        <w:rPr>
          <w:sz w:val="24"/>
          <w:szCs w:val="24"/>
        </w:rPr>
        <w:t xml:space="preserve">Sybol </w:t>
      </w:r>
      <w:r w:rsidR="00BF444F" w:rsidRPr="0F78513F">
        <w:rPr>
          <w:sz w:val="24"/>
          <w:szCs w:val="24"/>
        </w:rPr>
        <w:t>Hill</w:t>
      </w:r>
    </w:p>
    <w:sectPr w:rsidR="00446F3B" w:rsidRPr="004A58A6" w:rsidSect="00995011"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965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6632AB" w:rsidRDefault="006632AB">
      <w:r>
        <w:separator/>
      </w:r>
    </w:p>
  </w:endnote>
  <w:endnote w:type="continuationSeparator" w:id="0">
    <w:p w14:paraId="41C8F396" w14:textId="77777777" w:rsidR="006632AB" w:rsidRDefault="0066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5EA6" w14:textId="77777777" w:rsidR="005C2FC8" w:rsidRDefault="003179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207A4616" wp14:editId="07777777">
              <wp:simplePos x="0" y="0"/>
              <wp:positionH relativeFrom="page">
                <wp:posOffset>3383280</wp:posOffset>
              </wp:positionH>
              <wp:positionV relativeFrom="paragraph">
                <wp:posOffset>-274320</wp:posOffset>
              </wp:positionV>
              <wp:extent cx="3733800" cy="366395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25F96C" w14:textId="77777777" w:rsidR="005C2FC8" w:rsidRDefault="005C2FC8">
                          <w:pPr>
                            <w:ind w:left="2"/>
                            <w:rPr>
                              <w:spacing w:val="2"/>
                            </w:rPr>
                          </w:pPr>
                          <w:r>
                            <w:rPr>
                              <w:spacing w:val="2"/>
                              <w:sz w:val="40"/>
                            </w:rPr>
                            <w:t xml:space="preserve">. . . . . . . . . . . . . . . . . . . . . . . . . . . .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7A4616" id="Rectangle 9" o:spid="_x0000_s1026" style="position:absolute;left:0;text-align:left;margin-left:266.4pt;margin-top:-21.6pt;width:294pt;height:2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" o:allowincell="f" filled="f" stroked="f" strokecolor="white" strokeweight="6pt">
              <v:textbox inset="0,0,0,0">
                <w:txbxContent>
                  <w:p w14:paraId="5725F96C" w14:textId="77777777" w:rsidR="005C2FC8" w:rsidRDefault="005C2FC8">
                    <w:pPr>
                      <w:ind w:left="2"/>
                      <w:rPr>
                        <w:spacing w:val="2"/>
                      </w:rPr>
                    </w:pPr>
                    <w:r>
                      <w:rPr>
                        <w:spacing w:val="2"/>
                        <w:sz w:val="40"/>
                      </w:rPr>
                      <w:t xml:space="preserve">. . . . . . . . . . . . . . . . . . . . . . . . . . . .  </w:t>
                    </w:r>
                  </w:p>
                </w:txbxContent>
              </v:textbox>
              <w10:wrap anchorx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714F8990" wp14:editId="07777777">
              <wp:simplePos x="0" y="0"/>
              <wp:positionH relativeFrom="page">
                <wp:posOffset>457200</wp:posOffset>
              </wp:positionH>
              <wp:positionV relativeFrom="paragraph">
                <wp:posOffset>-338455</wp:posOffset>
              </wp:positionV>
              <wp:extent cx="3502025" cy="609600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2923DC26">
            <v:rect id="Rectangle 8" style="position:absolute;margin-left:36pt;margin-top:-26.65pt;width:275.75pt;height:4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o:allowincell="f" fillcolor="#dfdfdf" stroked="f" strokecolor="#e5e5e5" w14:anchorId="4E44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6632AB" w:rsidRDefault="006632AB">
      <w:r>
        <w:separator/>
      </w:r>
    </w:p>
  </w:footnote>
  <w:footnote w:type="continuationSeparator" w:id="0">
    <w:p w14:paraId="0D0B940D" w14:textId="77777777" w:rsidR="006632AB" w:rsidRDefault="0066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27C5" w14:textId="1F9F92B6" w:rsidR="005C2FC8" w:rsidRDefault="005C2FC8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D77BDC">
      <w:rPr>
        <w:noProof/>
      </w:rPr>
      <w:t>August 21, 2023</w:t>
    </w:r>
    <w:r>
      <w:fldChar w:fldCharType="end"/>
    </w:r>
  </w:p>
  <w:p w14:paraId="6C97B169" w14:textId="77777777" w:rsidR="005C2FC8" w:rsidRDefault="005C2FC8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6500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0771" w14:textId="77777777" w:rsidR="005C2FC8" w:rsidRDefault="0031799E">
    <w:pPr>
      <w:pStyle w:val="Header"/>
      <w:tabs>
        <w:tab w:val="clear" w:pos="4320"/>
        <w:tab w:val="clear" w:pos="8640"/>
        <w:tab w:val="left" w:pos="1937"/>
      </w:tabs>
    </w:pPr>
    <w:r w:rsidRPr="00FA28A1">
      <w:rPr>
        <w:rFonts w:ascii="Times New Roman TUR" w:hAnsi="Times New Roman TUR" w:cs="Times New Roman TUR"/>
        <w:b/>
        <w:bCs/>
        <w:noProof/>
      </w:rPr>
      <w:drawing>
        <wp:inline distT="0" distB="0" distL="0" distR="0" wp14:anchorId="6ACC73EC" wp14:editId="07777777">
          <wp:extent cx="1304925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216" behindDoc="0" locked="1" layoutInCell="1" allowOverlap="1" wp14:anchorId="3665EE9E" wp14:editId="07777777">
          <wp:simplePos x="0" y="0"/>
          <wp:positionH relativeFrom="page">
            <wp:posOffset>5234940</wp:posOffset>
          </wp:positionH>
          <wp:positionV relativeFrom="page">
            <wp:posOffset>2330450</wp:posOffset>
          </wp:positionV>
          <wp:extent cx="1900555" cy="1909445"/>
          <wp:effectExtent l="0" t="61595" r="76200" b="190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-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3231234">
                    <a:off x="0" y="0"/>
                    <a:ext cx="1900555" cy="190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0" allowOverlap="1" wp14:anchorId="3295827E" wp14:editId="07777777">
              <wp:simplePos x="0" y="0"/>
              <wp:positionH relativeFrom="page">
                <wp:posOffset>448945</wp:posOffset>
              </wp:positionH>
              <wp:positionV relativeFrom="page">
                <wp:posOffset>1219200</wp:posOffset>
              </wp:positionV>
              <wp:extent cx="6858000" cy="3048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7B1DB5A7">
            <v:rect id="Rectangle 4" style="position:absolute;margin-left:35.35pt;margin-top:96pt;width:540pt;height:2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dfdfdf" stroked="f" strokecolor="#e5e5e5" w14:anchorId="271793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">
              <w10:wrap anchorx="page" anchory="page"/>
              <w10:anchorlock/>
            </v:rect>
          </w:pict>
        </mc:Fallback>
      </mc:AlternateContent>
    </w:r>
    <w:r w:rsidR="005C2FC8">
      <w:rPr>
        <w:rFonts w:ascii="Times New Roman TUR" w:hAnsi="Times New Roman TUR" w:cs="Times New Roman TUR"/>
        <w:b/>
        <w:bCs/>
      </w:rPr>
      <w:tab/>
    </w:r>
    <w:r w:rsidR="0F78513F" w:rsidRPr="0F78513F">
      <w:rPr>
        <w:b/>
        <w:bCs/>
        <w:sz w:val="40"/>
        <w:szCs w:val="40"/>
      </w:rPr>
      <w:t>YEATMAN-LIDDELL MIDDLE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 w16cid:durableId="440338734">
    <w:abstractNumId w:val="0"/>
  </w:num>
  <w:num w:numId="2" w16cid:durableId="1684746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7F"/>
    <w:rsid w:val="00020156"/>
    <w:rsid w:val="00035804"/>
    <w:rsid w:val="000454C7"/>
    <w:rsid w:val="0007318C"/>
    <w:rsid w:val="00074D09"/>
    <w:rsid w:val="00075630"/>
    <w:rsid w:val="0008083C"/>
    <w:rsid w:val="00085DE0"/>
    <w:rsid w:val="0009295F"/>
    <w:rsid w:val="000A1538"/>
    <w:rsid w:val="000B0154"/>
    <w:rsid w:val="000B5361"/>
    <w:rsid w:val="000F0DA5"/>
    <w:rsid w:val="0010232D"/>
    <w:rsid w:val="001513DF"/>
    <w:rsid w:val="00163402"/>
    <w:rsid w:val="0016629D"/>
    <w:rsid w:val="00192DCD"/>
    <w:rsid w:val="001B0CDF"/>
    <w:rsid w:val="001D13DD"/>
    <w:rsid w:val="002110E1"/>
    <w:rsid w:val="0024277E"/>
    <w:rsid w:val="002525D1"/>
    <w:rsid w:val="002D44A4"/>
    <w:rsid w:val="00307AC0"/>
    <w:rsid w:val="0031799E"/>
    <w:rsid w:val="003205E7"/>
    <w:rsid w:val="00322DE3"/>
    <w:rsid w:val="00342032"/>
    <w:rsid w:val="003553FD"/>
    <w:rsid w:val="00393DC5"/>
    <w:rsid w:val="003A1C79"/>
    <w:rsid w:val="003B106A"/>
    <w:rsid w:val="003E1CE1"/>
    <w:rsid w:val="00423E56"/>
    <w:rsid w:val="00446F3B"/>
    <w:rsid w:val="00447877"/>
    <w:rsid w:val="00462EAE"/>
    <w:rsid w:val="0047617F"/>
    <w:rsid w:val="00477259"/>
    <w:rsid w:val="004A58A6"/>
    <w:rsid w:val="004B73C8"/>
    <w:rsid w:val="004E37D7"/>
    <w:rsid w:val="00551066"/>
    <w:rsid w:val="005568BE"/>
    <w:rsid w:val="005921B8"/>
    <w:rsid w:val="00592E1B"/>
    <w:rsid w:val="005A3028"/>
    <w:rsid w:val="005C1FB1"/>
    <w:rsid w:val="005C2FC8"/>
    <w:rsid w:val="005E67A4"/>
    <w:rsid w:val="006017B4"/>
    <w:rsid w:val="00612215"/>
    <w:rsid w:val="00615AE9"/>
    <w:rsid w:val="00652822"/>
    <w:rsid w:val="006632AB"/>
    <w:rsid w:val="0066393B"/>
    <w:rsid w:val="00675968"/>
    <w:rsid w:val="006837CA"/>
    <w:rsid w:val="006D6CEA"/>
    <w:rsid w:val="006D749F"/>
    <w:rsid w:val="007121A3"/>
    <w:rsid w:val="007700C7"/>
    <w:rsid w:val="00770B89"/>
    <w:rsid w:val="0082251D"/>
    <w:rsid w:val="00824E23"/>
    <w:rsid w:val="00831328"/>
    <w:rsid w:val="00846A9A"/>
    <w:rsid w:val="00846C91"/>
    <w:rsid w:val="00852DF1"/>
    <w:rsid w:val="00853C01"/>
    <w:rsid w:val="0087683C"/>
    <w:rsid w:val="008775C1"/>
    <w:rsid w:val="008B7213"/>
    <w:rsid w:val="008C0A75"/>
    <w:rsid w:val="008C75D9"/>
    <w:rsid w:val="009225AB"/>
    <w:rsid w:val="00966ED7"/>
    <w:rsid w:val="00995011"/>
    <w:rsid w:val="009C73E0"/>
    <w:rsid w:val="009D5148"/>
    <w:rsid w:val="009E190A"/>
    <w:rsid w:val="009F24B6"/>
    <w:rsid w:val="00A06500"/>
    <w:rsid w:val="00A15A72"/>
    <w:rsid w:val="00A4783F"/>
    <w:rsid w:val="00B3796B"/>
    <w:rsid w:val="00B82D09"/>
    <w:rsid w:val="00B84067"/>
    <w:rsid w:val="00B84A64"/>
    <w:rsid w:val="00BA1F12"/>
    <w:rsid w:val="00BC234A"/>
    <w:rsid w:val="00BF444F"/>
    <w:rsid w:val="00C6725A"/>
    <w:rsid w:val="00C935F5"/>
    <w:rsid w:val="00CC2CC1"/>
    <w:rsid w:val="00D55B1C"/>
    <w:rsid w:val="00D77BDC"/>
    <w:rsid w:val="00E04210"/>
    <w:rsid w:val="00E113E3"/>
    <w:rsid w:val="00E1274A"/>
    <w:rsid w:val="00E25AAE"/>
    <w:rsid w:val="00E339EC"/>
    <w:rsid w:val="00E46AC8"/>
    <w:rsid w:val="00E54CE6"/>
    <w:rsid w:val="00E76D46"/>
    <w:rsid w:val="00E92639"/>
    <w:rsid w:val="00E93994"/>
    <w:rsid w:val="00EB673D"/>
    <w:rsid w:val="00F21524"/>
    <w:rsid w:val="00F30C23"/>
    <w:rsid w:val="00FA28A1"/>
    <w:rsid w:val="00FA3318"/>
    <w:rsid w:val="00FC6162"/>
    <w:rsid w:val="00FE5E94"/>
    <w:rsid w:val="0DA76AAC"/>
    <w:rsid w:val="0F78513F"/>
    <w:rsid w:val="1303D395"/>
    <w:rsid w:val="1476420D"/>
    <w:rsid w:val="1AF83CCF"/>
    <w:rsid w:val="1B9AE17E"/>
    <w:rsid w:val="1C929315"/>
    <w:rsid w:val="29E2D04F"/>
    <w:rsid w:val="2A9E4E3B"/>
    <w:rsid w:val="3618C66F"/>
    <w:rsid w:val="36C293CD"/>
    <w:rsid w:val="38D2CA70"/>
    <w:rsid w:val="3A3441E1"/>
    <w:rsid w:val="3AB28408"/>
    <w:rsid w:val="3C3BF3BE"/>
    <w:rsid w:val="3D179E67"/>
    <w:rsid w:val="41DC7353"/>
    <w:rsid w:val="447F3FF4"/>
    <w:rsid w:val="4B3B8F2D"/>
    <w:rsid w:val="4BA367EF"/>
    <w:rsid w:val="4FB217F0"/>
    <w:rsid w:val="4FEFA7EA"/>
    <w:rsid w:val="54DE8AFC"/>
    <w:rsid w:val="59632193"/>
    <w:rsid w:val="5D64AD86"/>
    <w:rsid w:val="5F41D1A4"/>
    <w:rsid w:val="61E70085"/>
    <w:rsid w:val="641A526F"/>
    <w:rsid w:val="6CD1EF37"/>
    <w:rsid w:val="716DED0C"/>
    <w:rsid w:val="761FCE43"/>
    <w:rsid w:val="7BB99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E6798CE"/>
  <w15:chartTrackingRefBased/>
  <w15:docId w15:val="{949CF320-A3C5-4588-87D7-DF5C2733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40" w:right="-360"/>
    </w:pPr>
    <w:rPr>
      <w:lang w:eastAsia="en-US"/>
    </w:rPr>
  </w:style>
  <w:style w:type="paragraph" w:styleId="Heading1">
    <w:name w:val="heading 1"/>
    <w:basedOn w:val="HeadingBase"/>
    <w:next w:val="BodyText"/>
    <w:qFormat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pPr>
      <w:spacing w:before="220" w:after="220"/>
      <w:ind w:left="835"/>
    </w:pPr>
  </w:style>
  <w:style w:type="paragraph" w:styleId="BodyText">
    <w:name w:val="Body Text"/>
    <w:basedOn w:val="Normal"/>
    <w:pPr>
      <w:spacing w:after="220" w:line="220" w:lineRule="atLeast"/>
      <w:ind w:left="835"/>
    </w:pPr>
  </w:style>
  <w:style w:type="paragraph" w:customStyle="1" w:styleId="CcList">
    <w:name w:val="Cc List"/>
    <w:basedOn w:val="Normal"/>
    <w:pPr>
      <w:keepLines/>
      <w:ind w:left="1195" w:hanging="360"/>
    </w:pPr>
  </w:style>
  <w:style w:type="paragraph" w:styleId="Closing">
    <w:name w:val="Closing"/>
    <w:basedOn w:val="Normal"/>
    <w:next w:val="Signature"/>
    <w:pPr>
      <w:keepNext/>
      <w:spacing w:after="60"/>
    </w:pPr>
  </w:style>
  <w:style w:type="paragraph" w:styleId="Signature">
    <w:name w:val="Signature"/>
    <w:basedOn w:val="Normal"/>
    <w:next w:val="SignatureJobTitle"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pPr>
      <w:spacing w:after="260" w:line="220" w:lineRule="atLeast"/>
      <w:ind w:left="835"/>
    </w:pPr>
  </w:style>
  <w:style w:type="character" w:styleId="Emphasis">
    <w:name w:val="Emphasis"/>
    <w:qFormat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0"/>
    </w:pPr>
    <w:rPr>
      <w:i/>
    </w:r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rsid w:val="00446F3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46F3B"/>
  </w:style>
  <w:style w:type="paragraph" w:styleId="NormalWeb">
    <w:name w:val="Normal (Web)"/>
    <w:basedOn w:val="Normal"/>
    <w:uiPriority w:val="99"/>
    <w:rsid w:val="00446F3B"/>
    <w:pPr>
      <w:spacing w:before="100" w:beforeAutospacing="1" w:after="100" w:afterAutospacing="1"/>
      <w:ind w:left="0" w:right="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446F3B"/>
    <w:pPr>
      <w:ind w:left="0" w:right="0"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link w:val="Title"/>
    <w:rsid w:val="00446F3B"/>
    <w:rPr>
      <w:b/>
      <w:bCs/>
      <w:sz w:val="24"/>
      <w:szCs w:val="24"/>
      <w:u w:val="single"/>
    </w:rPr>
  </w:style>
  <w:style w:type="character" w:customStyle="1" w:styleId="address">
    <w:name w:val="address"/>
    <w:rsid w:val="008775C1"/>
  </w:style>
  <w:style w:type="character" w:customStyle="1" w:styleId="phone">
    <w:name w:val="phone"/>
    <w:rsid w:val="008775C1"/>
  </w:style>
  <w:style w:type="character" w:customStyle="1" w:styleId="fax">
    <w:name w:val="fax"/>
    <w:rsid w:val="008775C1"/>
  </w:style>
  <w:style w:type="character" w:styleId="Hyperlink">
    <w:name w:val="Hyperlink"/>
    <w:rsid w:val="00A065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bol.hill@slp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6A3B-4C3F-439D-9DCD-804D2067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265</TotalTime>
  <Pages>1</Pages>
  <Words>221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subject/>
  <dc:creator>dellgoldimage</dc:creator>
  <cp:keywords/>
  <cp:lastModifiedBy>Hill, Sybol J.</cp:lastModifiedBy>
  <cp:revision>24</cp:revision>
  <cp:lastPrinted>2013-09-09T21:12:00Z</cp:lastPrinted>
  <dcterms:created xsi:type="dcterms:W3CDTF">2022-08-14T00:45:00Z</dcterms:created>
  <dcterms:modified xsi:type="dcterms:W3CDTF">2023-08-21T17:46:00Z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MSIP_Label_f442f8b2-88d4-454a-ae0a-d915e44763d2_Enabled">
    <vt:lpwstr>true</vt:lpwstr>
  </property>
  <property fmtid="{D5CDD505-2E9C-101B-9397-08002B2CF9AE}" pid="6" name="MSIP_Label_f442f8b2-88d4-454a-ae0a-d915e44763d2_SetDate">
    <vt:lpwstr>2023-08-21T17:42:44Z</vt:lpwstr>
  </property>
  <property fmtid="{D5CDD505-2E9C-101B-9397-08002B2CF9AE}" pid="7" name="MSIP_Label_f442f8b2-88d4-454a-ae0a-d915e44763d2_Method">
    <vt:lpwstr>Standard</vt:lpwstr>
  </property>
  <property fmtid="{D5CDD505-2E9C-101B-9397-08002B2CF9AE}" pid="8" name="MSIP_Label_f442f8b2-88d4-454a-ae0a-d915e44763d2_Name">
    <vt:lpwstr>defa4170-0d19-0005-0003-bc88714345d2</vt:lpwstr>
  </property>
  <property fmtid="{D5CDD505-2E9C-101B-9397-08002B2CF9AE}" pid="9" name="MSIP_Label_f442f8b2-88d4-454a-ae0a-d915e44763d2_SiteId">
    <vt:lpwstr>08e33d6b-a654-486a-80e3-20b190ae22d7</vt:lpwstr>
  </property>
  <property fmtid="{D5CDD505-2E9C-101B-9397-08002B2CF9AE}" pid="10" name="MSIP_Label_f442f8b2-88d4-454a-ae0a-d915e44763d2_ActionId">
    <vt:lpwstr>fbc7327f-03be-48b1-977e-6683efc5535a</vt:lpwstr>
  </property>
  <property fmtid="{D5CDD505-2E9C-101B-9397-08002B2CF9AE}" pid="11" name="MSIP_Label_f442f8b2-88d4-454a-ae0a-d915e44763d2_ContentBits">
    <vt:lpwstr>0</vt:lpwstr>
  </property>
</Properties>
</file>